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56" w:rsidRPr="00FE7FF8" w:rsidRDefault="002E2A56" w:rsidP="00281FC3">
      <w:pPr>
        <w:rPr>
          <w:rFonts w:ascii="Cambria" w:hAnsi="Cambria" w:cs="Calibri"/>
          <w:bCs/>
          <w:sz w:val="36"/>
          <w:szCs w:val="36"/>
          <w:u w:val="single"/>
        </w:rPr>
      </w:pPr>
      <w:r w:rsidRPr="00FE7FF8">
        <w:rPr>
          <w:rFonts w:ascii="Cambria" w:hAnsi="Cambria" w:cs="Calibri"/>
          <w:bCs/>
          <w:sz w:val="36"/>
          <w:szCs w:val="36"/>
          <w:u w:val="single"/>
        </w:rPr>
        <w:t xml:space="preserve">* </w:t>
      </w:r>
      <w:r w:rsidRPr="00A86120">
        <w:rPr>
          <w:rFonts w:ascii="Cambria" w:hAnsi="Cambria" w:cs="Calibri"/>
          <w:b/>
          <w:bCs/>
          <w:sz w:val="36"/>
          <w:szCs w:val="36"/>
          <w:u w:val="single"/>
        </w:rPr>
        <w:t>Summer 2024 Gymnastics Classes &amp; Camp Registration Form</w:t>
      </w:r>
      <w:r w:rsidRPr="00FE7FF8">
        <w:rPr>
          <w:rFonts w:ascii="Cambria" w:hAnsi="Cambria" w:cs="Calibri"/>
          <w:bCs/>
          <w:sz w:val="36"/>
          <w:szCs w:val="36"/>
          <w:u w:val="single"/>
        </w:rPr>
        <w:t xml:space="preserve"> * </w:t>
      </w:r>
    </w:p>
    <w:p w:rsidR="002E2A56" w:rsidRPr="00A94197" w:rsidRDefault="002E2A56" w:rsidP="00281FC3">
      <w:pPr>
        <w:pStyle w:val="Heading2"/>
        <w:rPr>
          <w:rFonts w:ascii="Cambria" w:hAnsi="Cambria" w:cs="Calibri"/>
          <w:b w:val="0"/>
          <w:sz w:val="36"/>
          <w:szCs w:val="36"/>
        </w:rPr>
      </w:pPr>
      <w:r w:rsidRPr="00A94197">
        <w:rPr>
          <w:rFonts w:ascii="Cambria" w:hAnsi="Cambria" w:cs="Calibri"/>
          <w:b w:val="0"/>
          <w:sz w:val="36"/>
          <w:szCs w:val="36"/>
        </w:rPr>
        <w:t>Name___________________</w:t>
      </w:r>
      <w:r>
        <w:rPr>
          <w:rFonts w:ascii="Cambria" w:hAnsi="Cambria" w:cs="Calibri"/>
          <w:b w:val="0"/>
          <w:sz w:val="36"/>
          <w:szCs w:val="36"/>
        </w:rPr>
        <w:t>____________________</w:t>
      </w:r>
      <w:r w:rsidRPr="00A94197">
        <w:rPr>
          <w:rFonts w:ascii="Cambria" w:hAnsi="Cambria" w:cs="Calibri"/>
          <w:b w:val="0"/>
          <w:sz w:val="36"/>
          <w:szCs w:val="36"/>
        </w:rPr>
        <w:t>________________ Age________</w:t>
      </w:r>
    </w:p>
    <w:p w:rsidR="002E2A56" w:rsidRPr="00A94197" w:rsidRDefault="002E2A56" w:rsidP="00281FC3">
      <w:pPr>
        <w:rPr>
          <w:rFonts w:ascii="Cambria" w:hAnsi="Cambria"/>
        </w:rPr>
      </w:pPr>
    </w:p>
    <w:p w:rsidR="002E2A56" w:rsidRPr="00A94197" w:rsidRDefault="002E2A56" w:rsidP="00281FC3">
      <w:pPr>
        <w:pStyle w:val="Heading2"/>
        <w:rPr>
          <w:rFonts w:ascii="Cambria" w:hAnsi="Cambria" w:cs="Calibri"/>
          <w:b w:val="0"/>
          <w:sz w:val="36"/>
          <w:szCs w:val="36"/>
        </w:rPr>
      </w:pPr>
      <w:r w:rsidRPr="00A94197">
        <w:rPr>
          <w:rFonts w:ascii="Cambria" w:hAnsi="Cambria" w:cs="Calibri"/>
          <w:b w:val="0"/>
          <w:sz w:val="36"/>
          <w:szCs w:val="36"/>
        </w:rPr>
        <w:t>Name_________________</w:t>
      </w:r>
      <w:r>
        <w:rPr>
          <w:rFonts w:ascii="Cambria" w:hAnsi="Cambria" w:cs="Calibri"/>
          <w:b w:val="0"/>
          <w:sz w:val="36"/>
          <w:szCs w:val="36"/>
        </w:rPr>
        <w:t>____________________</w:t>
      </w:r>
      <w:r w:rsidRPr="00A94197">
        <w:rPr>
          <w:rFonts w:ascii="Cambria" w:hAnsi="Cambria" w:cs="Calibri"/>
          <w:b w:val="0"/>
          <w:sz w:val="36"/>
          <w:szCs w:val="36"/>
        </w:rPr>
        <w:t>__________________ Age________</w:t>
      </w:r>
    </w:p>
    <w:p w:rsidR="002E2A56" w:rsidRPr="00A94197" w:rsidRDefault="002E2A56" w:rsidP="00281FC3">
      <w:pPr>
        <w:pStyle w:val="Heading5"/>
        <w:rPr>
          <w:rFonts w:ascii="Cambria" w:hAnsi="Cambria" w:cs="Calibri"/>
          <w:b w:val="0"/>
          <w:sz w:val="36"/>
          <w:szCs w:val="36"/>
        </w:rPr>
      </w:pPr>
    </w:p>
    <w:p w:rsidR="002E2A56" w:rsidRPr="00A94197" w:rsidRDefault="002E2A56" w:rsidP="00281FC3">
      <w:pPr>
        <w:pStyle w:val="Heading5"/>
        <w:rPr>
          <w:rFonts w:ascii="Cambria" w:hAnsi="Cambria" w:cs="Calibri"/>
          <w:b w:val="0"/>
          <w:sz w:val="36"/>
          <w:szCs w:val="36"/>
        </w:rPr>
      </w:pPr>
      <w:r w:rsidRPr="00A94197">
        <w:rPr>
          <w:rFonts w:ascii="Cambria" w:hAnsi="Cambria" w:cs="Calibri"/>
          <w:b w:val="0"/>
          <w:sz w:val="36"/>
          <w:szCs w:val="36"/>
        </w:rPr>
        <w:t>Mobile Phone #____________</w:t>
      </w:r>
      <w:r>
        <w:rPr>
          <w:rFonts w:ascii="Cambria" w:hAnsi="Cambria" w:cs="Calibri"/>
          <w:b w:val="0"/>
          <w:sz w:val="36"/>
          <w:szCs w:val="36"/>
        </w:rPr>
        <w:t>__</w:t>
      </w:r>
      <w:r w:rsidRPr="00A94197">
        <w:rPr>
          <w:rFonts w:ascii="Cambria" w:hAnsi="Cambria" w:cs="Calibri"/>
          <w:b w:val="0"/>
          <w:sz w:val="36"/>
          <w:szCs w:val="36"/>
        </w:rPr>
        <w:t>_</w:t>
      </w:r>
      <w:r>
        <w:rPr>
          <w:rFonts w:ascii="Cambria" w:hAnsi="Cambria" w:cs="Calibri"/>
          <w:b w:val="0"/>
          <w:sz w:val="36"/>
          <w:szCs w:val="36"/>
        </w:rPr>
        <w:t>______</w:t>
      </w:r>
      <w:r w:rsidRPr="00A94197">
        <w:rPr>
          <w:rFonts w:ascii="Cambria" w:hAnsi="Cambria" w:cs="Calibri"/>
          <w:b w:val="0"/>
          <w:sz w:val="36"/>
          <w:szCs w:val="36"/>
        </w:rPr>
        <w:t>___Emergency #____</w:t>
      </w:r>
      <w:r>
        <w:rPr>
          <w:rFonts w:ascii="Cambria" w:hAnsi="Cambria" w:cs="Calibri"/>
          <w:b w:val="0"/>
          <w:sz w:val="36"/>
          <w:szCs w:val="36"/>
        </w:rPr>
        <w:t>_____</w:t>
      </w:r>
      <w:r w:rsidRPr="00A94197">
        <w:rPr>
          <w:rFonts w:ascii="Cambria" w:hAnsi="Cambria" w:cs="Calibri"/>
          <w:b w:val="0"/>
          <w:sz w:val="36"/>
          <w:szCs w:val="36"/>
        </w:rPr>
        <w:t>____________</w:t>
      </w:r>
    </w:p>
    <w:p w:rsidR="002E2A56" w:rsidRPr="00A94197" w:rsidRDefault="002E2A56" w:rsidP="00281FC3">
      <w:pPr>
        <w:pStyle w:val="BodyText"/>
        <w:rPr>
          <w:rFonts w:ascii="Cambria" w:hAnsi="Cambria"/>
          <w:b/>
          <w:bCs/>
          <w:color w:val="000000"/>
          <w:sz w:val="32"/>
          <w:szCs w:val="32"/>
          <w:u w:val="single"/>
        </w:rPr>
      </w:pPr>
    </w:p>
    <w:p w:rsidR="002E2A56" w:rsidRPr="00A94197" w:rsidRDefault="002E2A56" w:rsidP="00A94197">
      <w:pPr>
        <w:pStyle w:val="BodyText"/>
        <w:numPr>
          <w:ilvl w:val="0"/>
          <w:numId w:val="2"/>
        </w:numPr>
        <w:rPr>
          <w:rFonts w:ascii="Cambria" w:hAnsi="Cambria"/>
          <w:b/>
          <w:bCs/>
          <w:color w:val="000000"/>
          <w:sz w:val="32"/>
          <w:szCs w:val="32"/>
          <w:u w:val="single"/>
        </w:rPr>
      </w:pPr>
      <w:r>
        <w:rPr>
          <w:rFonts w:ascii="Cambria" w:hAnsi="Cambria"/>
          <w:b/>
          <w:bCs/>
          <w:color w:val="000000"/>
          <w:sz w:val="32"/>
          <w:szCs w:val="32"/>
          <w:u w:val="single"/>
        </w:rPr>
        <w:t xml:space="preserve">Please check what class you will attend: </w:t>
      </w:r>
    </w:p>
    <w:p w:rsidR="002E2A56" w:rsidRPr="00A94197" w:rsidRDefault="002E2A56" w:rsidP="00281FC3">
      <w:pPr>
        <w:pStyle w:val="BodyText"/>
        <w:rPr>
          <w:rFonts w:ascii="Cambria" w:hAnsi="Cambria"/>
          <w:b/>
          <w:bCs/>
          <w:color w:val="000000"/>
          <w:sz w:val="32"/>
          <w:szCs w:val="32"/>
          <w:u w:val="single"/>
        </w:rPr>
      </w:pPr>
    </w:p>
    <w:p w:rsidR="002E2A56" w:rsidRPr="00FE507B" w:rsidRDefault="002E2A56" w:rsidP="00281FC3">
      <w:pPr>
        <w:pStyle w:val="BodyText"/>
        <w:rPr>
          <w:rFonts w:ascii="Cambria" w:hAnsi="Cambria"/>
          <w:color w:val="000000"/>
          <w:sz w:val="32"/>
          <w:szCs w:val="32"/>
        </w:rPr>
      </w:pPr>
      <w:r w:rsidRPr="00FE507B">
        <w:rPr>
          <w:rFonts w:ascii="Cambria" w:hAnsi="Cambria"/>
          <w:bCs/>
          <w:color w:val="000000"/>
          <w:sz w:val="32"/>
          <w:szCs w:val="32"/>
          <w:u w:val="single"/>
        </w:rPr>
        <w:t>Wednesday:</w:t>
      </w:r>
      <w:r w:rsidRPr="00FE507B">
        <w:rPr>
          <w:rFonts w:ascii="Cambria" w:hAnsi="Cambria"/>
          <w:color w:val="000000"/>
          <w:sz w:val="32"/>
          <w:szCs w:val="32"/>
        </w:rPr>
        <w:t xml:space="preserve"> 4:30 – 5:30 (Kindergarten &amp; up) </w:t>
      </w:r>
      <w:r>
        <w:rPr>
          <w:rFonts w:ascii="Cambria" w:hAnsi="Cambria"/>
          <w:color w:val="000000"/>
          <w:sz w:val="32"/>
          <w:szCs w:val="32"/>
        </w:rPr>
        <w:t>6</w:t>
      </w:r>
      <w:r w:rsidRPr="00FE507B">
        <w:rPr>
          <w:rFonts w:ascii="Cambria" w:hAnsi="Cambria"/>
          <w:color w:val="000000"/>
          <w:sz w:val="32"/>
          <w:szCs w:val="32"/>
        </w:rPr>
        <w:t xml:space="preserve"> Classes $</w:t>
      </w:r>
      <w:r>
        <w:rPr>
          <w:rFonts w:ascii="Cambria" w:hAnsi="Cambria"/>
          <w:color w:val="000000"/>
          <w:sz w:val="32"/>
          <w:szCs w:val="32"/>
        </w:rPr>
        <w:t>192.00</w:t>
      </w:r>
      <w:r w:rsidRPr="00FE507B">
        <w:rPr>
          <w:rFonts w:ascii="Cambria" w:hAnsi="Cambria"/>
          <w:color w:val="000000"/>
          <w:sz w:val="32"/>
          <w:szCs w:val="32"/>
        </w:rPr>
        <w:t>_________ </w:t>
      </w:r>
    </w:p>
    <w:p w:rsidR="002E2A56" w:rsidRPr="00FE507B" w:rsidRDefault="002E2A56" w:rsidP="00281FC3">
      <w:pPr>
        <w:pStyle w:val="BodyText"/>
        <w:rPr>
          <w:rFonts w:ascii="Cambria" w:hAnsi="Cambria"/>
          <w:color w:val="000000"/>
          <w:sz w:val="32"/>
          <w:szCs w:val="32"/>
        </w:rPr>
      </w:pPr>
    </w:p>
    <w:p w:rsidR="002E2A56" w:rsidRPr="00FE507B" w:rsidRDefault="002E2A56" w:rsidP="00281FC3">
      <w:pPr>
        <w:pStyle w:val="BodyText"/>
        <w:rPr>
          <w:rFonts w:ascii="Cambria" w:hAnsi="Cambria"/>
          <w:color w:val="000000"/>
          <w:sz w:val="32"/>
          <w:szCs w:val="32"/>
        </w:rPr>
      </w:pPr>
      <w:r w:rsidRPr="00FE507B">
        <w:rPr>
          <w:rFonts w:ascii="Cambria" w:hAnsi="Cambria"/>
          <w:bCs/>
          <w:color w:val="000000"/>
          <w:sz w:val="32"/>
          <w:szCs w:val="32"/>
          <w:u w:val="single"/>
        </w:rPr>
        <w:t>Saturday:</w:t>
      </w:r>
      <w:r w:rsidRPr="00FE507B">
        <w:rPr>
          <w:rFonts w:ascii="Cambria" w:hAnsi="Cambria"/>
          <w:color w:val="000000"/>
          <w:sz w:val="32"/>
          <w:szCs w:val="32"/>
        </w:rPr>
        <w:t xml:space="preserve"> 11:00-12:00 (Kindergarten &amp; up) 6 Classes $210.00___________  </w:t>
      </w:r>
    </w:p>
    <w:p w:rsidR="002E2A56" w:rsidRPr="00FE507B" w:rsidRDefault="002E2A56" w:rsidP="00281FC3">
      <w:pPr>
        <w:pStyle w:val="BodyText"/>
        <w:rPr>
          <w:rFonts w:ascii="Cambria" w:hAnsi="Cambria"/>
          <w:bCs/>
          <w:sz w:val="32"/>
          <w:szCs w:val="32"/>
          <w:u w:val="single"/>
        </w:rPr>
      </w:pPr>
    </w:p>
    <w:p w:rsidR="002E2A56" w:rsidRPr="00FE507B" w:rsidRDefault="002E2A56" w:rsidP="00281FC3">
      <w:pPr>
        <w:pStyle w:val="BodyText"/>
        <w:rPr>
          <w:rFonts w:ascii="Cambria" w:hAnsi="Cambria"/>
          <w:sz w:val="32"/>
          <w:szCs w:val="32"/>
        </w:rPr>
      </w:pPr>
      <w:r w:rsidRPr="00FE507B">
        <w:rPr>
          <w:rFonts w:ascii="Cambria" w:hAnsi="Cambria"/>
          <w:bCs/>
          <w:sz w:val="32"/>
          <w:szCs w:val="32"/>
          <w:u w:val="single"/>
        </w:rPr>
        <w:t>Mommy &amp; Me:</w:t>
      </w:r>
      <w:r w:rsidRPr="00FE507B">
        <w:rPr>
          <w:rFonts w:ascii="Cambria" w:hAnsi="Cambria"/>
          <w:sz w:val="32"/>
          <w:szCs w:val="32"/>
        </w:rPr>
        <w:t xml:space="preserve"> 9:00- 9:45 Mommy &amp; Me 6</w:t>
      </w:r>
      <w:r w:rsidRPr="00FE507B">
        <w:rPr>
          <w:rFonts w:ascii="Cambria" w:hAnsi="Cambria"/>
          <w:color w:val="000000"/>
          <w:sz w:val="32"/>
          <w:szCs w:val="32"/>
        </w:rPr>
        <w:t xml:space="preserve"> Classes $183.00___________ </w:t>
      </w:r>
    </w:p>
    <w:p w:rsidR="002E2A56" w:rsidRPr="00FE507B" w:rsidRDefault="002E2A56" w:rsidP="00281FC3">
      <w:pPr>
        <w:pStyle w:val="BodyText"/>
        <w:rPr>
          <w:rFonts w:ascii="Cambria" w:hAnsi="Cambria"/>
          <w:sz w:val="32"/>
          <w:szCs w:val="32"/>
          <w:u w:val="single"/>
        </w:rPr>
      </w:pPr>
    </w:p>
    <w:p w:rsidR="002E2A56" w:rsidRPr="00FE507B" w:rsidRDefault="002E2A56" w:rsidP="00281FC3">
      <w:pPr>
        <w:pStyle w:val="BodyText"/>
        <w:rPr>
          <w:rFonts w:ascii="Cambria" w:hAnsi="Cambria"/>
          <w:color w:val="000000"/>
          <w:sz w:val="32"/>
          <w:szCs w:val="32"/>
        </w:rPr>
      </w:pPr>
      <w:r w:rsidRPr="00FE507B">
        <w:rPr>
          <w:rFonts w:ascii="Cambria" w:hAnsi="Cambria"/>
          <w:sz w:val="32"/>
          <w:szCs w:val="32"/>
          <w:u w:val="single"/>
        </w:rPr>
        <w:t>Gym Stars</w:t>
      </w:r>
      <w:r w:rsidRPr="00FE507B">
        <w:rPr>
          <w:rFonts w:ascii="Cambria" w:hAnsi="Cambria"/>
          <w:sz w:val="32"/>
          <w:szCs w:val="32"/>
        </w:rPr>
        <w:t>:</w:t>
      </w:r>
      <w:r w:rsidRPr="00FE507B">
        <w:rPr>
          <w:rStyle w:val="style91"/>
          <w:rFonts w:ascii="Cambria" w:hAnsi="Cambria"/>
          <w:sz w:val="32"/>
          <w:szCs w:val="32"/>
        </w:rPr>
        <w:t xml:space="preserve"> 9:45-10:45 (Ages 3-5) 6</w:t>
      </w:r>
      <w:r w:rsidRPr="00FE507B">
        <w:rPr>
          <w:rStyle w:val="style21"/>
          <w:rFonts w:ascii="Cambria" w:hAnsi="Cambria"/>
          <w:sz w:val="32"/>
          <w:szCs w:val="32"/>
        </w:rPr>
        <w:t xml:space="preserve"> Classes $204.00</w:t>
      </w:r>
      <w:r w:rsidRPr="00FE507B">
        <w:rPr>
          <w:rFonts w:ascii="Cambria" w:hAnsi="Cambria"/>
          <w:color w:val="000000"/>
          <w:sz w:val="32"/>
          <w:szCs w:val="32"/>
        </w:rPr>
        <w:t xml:space="preserve"> _____________</w:t>
      </w:r>
    </w:p>
    <w:p w:rsidR="002E2A56" w:rsidRPr="00E54316" w:rsidRDefault="002E2A56" w:rsidP="00281FC3">
      <w:pPr>
        <w:pStyle w:val="BodyText"/>
        <w:rPr>
          <w:rFonts w:ascii="Cambria" w:hAnsi="Cambria"/>
          <w:color w:val="000000"/>
          <w:szCs w:val="28"/>
        </w:rPr>
      </w:pPr>
    </w:p>
    <w:p w:rsidR="002E2A56" w:rsidRDefault="002E2A56" w:rsidP="00FE7FF8">
      <w:pPr>
        <w:pStyle w:val="BodyText2"/>
        <w:jc w:val="center"/>
        <w:rPr>
          <w:rFonts w:ascii="Cambria" w:hAnsi="Cambria"/>
          <w:color w:val="FF0000"/>
          <w:sz w:val="16"/>
          <w:szCs w:val="16"/>
        </w:rPr>
      </w:pPr>
      <w:r w:rsidRPr="00E54316">
        <w:rPr>
          <w:rStyle w:val="style91"/>
          <w:rFonts w:ascii="Cambria" w:hAnsi="Cambria"/>
          <w:color w:val="FF0000"/>
          <w:sz w:val="28"/>
          <w:szCs w:val="28"/>
        </w:rPr>
        <w:t>*</w:t>
      </w:r>
      <w:r w:rsidRPr="00E54316">
        <w:rPr>
          <w:rStyle w:val="style91"/>
          <w:rFonts w:ascii="Cambria" w:hAnsi="Cambria"/>
          <w:bCs/>
          <w:color w:val="FF0000"/>
          <w:sz w:val="28"/>
          <w:szCs w:val="28"/>
        </w:rPr>
        <w:t xml:space="preserve">Must be Potty trained- No pull ups* </w:t>
      </w:r>
      <w:r w:rsidRPr="00E54316">
        <w:rPr>
          <w:rFonts w:ascii="Cambria" w:hAnsi="Cambria"/>
          <w:color w:val="FF0000"/>
          <w:sz w:val="28"/>
          <w:szCs w:val="28"/>
        </w:rPr>
        <w:t>No Refunds for any reason.</w:t>
      </w:r>
    </w:p>
    <w:p w:rsidR="002E2A56" w:rsidRDefault="002E2A56" w:rsidP="00FE7FF8">
      <w:pPr>
        <w:pStyle w:val="BodyText"/>
        <w:numPr>
          <w:ilvl w:val="0"/>
          <w:numId w:val="2"/>
        </w:numPr>
        <w:rPr>
          <w:rFonts w:ascii="Cambria" w:hAnsi="Cambria"/>
          <w:b/>
          <w:bCs/>
          <w:color w:val="000000"/>
          <w:sz w:val="32"/>
          <w:szCs w:val="32"/>
          <w:u w:val="single"/>
        </w:rPr>
      </w:pPr>
      <w:r>
        <w:rPr>
          <w:rFonts w:ascii="Cambria" w:hAnsi="Cambria"/>
          <w:b/>
          <w:bCs/>
          <w:color w:val="000000"/>
          <w:sz w:val="32"/>
          <w:szCs w:val="32"/>
          <w:u w:val="single"/>
        </w:rPr>
        <w:t xml:space="preserve">Please check what camp week your attending: </w:t>
      </w:r>
    </w:p>
    <w:p w:rsidR="002E2A56" w:rsidRDefault="002E2A56" w:rsidP="00FE7FF8">
      <w:pPr>
        <w:pStyle w:val="BodyText"/>
        <w:ind w:left="540"/>
        <w:rPr>
          <w:rFonts w:ascii="Cambria" w:hAnsi="Cambria"/>
          <w:b/>
          <w:bCs/>
          <w:color w:val="000000"/>
          <w:sz w:val="32"/>
          <w:szCs w:val="32"/>
          <w:u w:val="single"/>
        </w:rPr>
      </w:pPr>
    </w:p>
    <w:p w:rsidR="002E2A56" w:rsidRPr="007E1030" w:rsidRDefault="002E2A56" w:rsidP="00FE7FF8">
      <w:pPr>
        <w:pStyle w:val="BodyText"/>
        <w:rPr>
          <w:rFonts w:ascii="Cambria" w:hAnsi="Cambria"/>
          <w:b/>
          <w:bCs/>
          <w:color w:val="000000"/>
          <w:sz w:val="36"/>
          <w:szCs w:val="36"/>
        </w:rPr>
      </w:pPr>
      <w:r w:rsidRPr="007E1030">
        <w:rPr>
          <w:rFonts w:ascii="Cambria" w:hAnsi="Cambria"/>
          <w:b/>
          <w:bCs/>
          <w:color w:val="000000"/>
          <w:sz w:val="36"/>
          <w:szCs w:val="36"/>
        </w:rPr>
        <w:t xml:space="preserve">Week # 1__________2_________3_________4_________5_________6__________ </w:t>
      </w:r>
    </w:p>
    <w:p w:rsidR="002E2A56" w:rsidRPr="00FE7FF8" w:rsidRDefault="002E2A56" w:rsidP="00FE7FF8">
      <w:pPr>
        <w:pStyle w:val="BodyText"/>
        <w:rPr>
          <w:rFonts w:ascii="Cambria" w:hAnsi="Cambria"/>
          <w:b/>
          <w:bCs/>
          <w:color w:val="000000"/>
          <w:sz w:val="16"/>
          <w:szCs w:val="16"/>
          <w:u w:val="single"/>
        </w:rPr>
      </w:pPr>
    </w:p>
    <w:p w:rsidR="002E2A56" w:rsidRPr="00FE7FF8" w:rsidRDefault="002E2A56" w:rsidP="00281FC3">
      <w:pPr>
        <w:pStyle w:val="BodyText2"/>
        <w:rPr>
          <w:rFonts w:ascii="Cambria" w:hAnsi="Cambria" w:cs="Calibri"/>
          <w:sz w:val="24"/>
          <w:szCs w:val="24"/>
        </w:rPr>
      </w:pPr>
      <w:r w:rsidRPr="00FE7FF8">
        <w:rPr>
          <w:rFonts w:ascii="Cambria" w:hAnsi="Cambria" w:cs="Calibri"/>
          <w:sz w:val="24"/>
          <w:szCs w:val="24"/>
        </w:rPr>
        <w:t>I give my permission for my child to participate in the Gymn</w:t>
      </w:r>
      <w:r>
        <w:rPr>
          <w:rFonts w:ascii="Cambria" w:hAnsi="Cambria" w:cs="Calibri"/>
          <w:sz w:val="24"/>
          <w:szCs w:val="24"/>
        </w:rPr>
        <w:t>astics City Summer Classes and C</w:t>
      </w:r>
      <w:r w:rsidRPr="00FE7FF8">
        <w:rPr>
          <w:rFonts w:ascii="Cambria" w:hAnsi="Cambria" w:cs="Calibri"/>
          <w:sz w:val="24"/>
          <w:szCs w:val="24"/>
        </w:rPr>
        <w:t>amp.</w:t>
      </w:r>
    </w:p>
    <w:p w:rsidR="002E2A56" w:rsidRDefault="002E2A56" w:rsidP="00A94197">
      <w:pPr>
        <w:rPr>
          <w:rFonts w:ascii="Cambria" w:hAnsi="Cambria"/>
          <w:color w:val="000000"/>
          <w:sz w:val="28"/>
          <w:szCs w:val="28"/>
          <w:u w:val="single"/>
        </w:rPr>
      </w:pPr>
      <w:r w:rsidRPr="00E54316">
        <w:rPr>
          <w:rFonts w:ascii="Cambria" w:hAnsi="Cambria"/>
          <w:color w:val="000000"/>
          <w:sz w:val="28"/>
          <w:szCs w:val="28"/>
        </w:rPr>
        <w:t>All Tuition and Fees must be paid in full. I have read and understand all the rules and policies of Gymnastics City, Inc.</w:t>
      </w:r>
      <w:r w:rsidRPr="00E54316">
        <w:rPr>
          <w:rFonts w:ascii="Cambria" w:hAnsi="Cambria"/>
          <w:color w:val="000000"/>
          <w:sz w:val="28"/>
          <w:szCs w:val="28"/>
          <w:u w:val="single"/>
        </w:rPr>
        <w:t xml:space="preserve"> </w:t>
      </w:r>
    </w:p>
    <w:p w:rsidR="002E2A56" w:rsidRPr="007E1030" w:rsidRDefault="002E2A56" w:rsidP="007E1030">
      <w:pPr>
        <w:pStyle w:val="BodyText"/>
        <w:jc w:val="center"/>
        <w:rPr>
          <w:rFonts w:ascii="Cambria" w:hAnsi="Cambria"/>
          <w:bCs/>
          <w:color w:val="FF0000"/>
          <w:szCs w:val="28"/>
          <w:u w:val="single"/>
        </w:rPr>
      </w:pPr>
      <w:r w:rsidRPr="007E1030">
        <w:rPr>
          <w:rFonts w:ascii="Cambria" w:hAnsi="Cambria"/>
          <w:bCs/>
          <w:color w:val="FF0000"/>
          <w:szCs w:val="28"/>
          <w:u w:val="single"/>
        </w:rPr>
        <w:t>No make-ups for the Mommy &amp; Me / Gym Star Classes in the Summer</w:t>
      </w:r>
    </w:p>
    <w:p w:rsidR="002E2A56" w:rsidRPr="007E1030" w:rsidRDefault="002E2A56" w:rsidP="007E1030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E2A56" w:rsidRPr="00E54316" w:rsidRDefault="002E2A56" w:rsidP="00A94197">
      <w:pPr>
        <w:rPr>
          <w:rFonts w:ascii="Cambria" w:hAnsi="Cambria"/>
          <w:b/>
          <w:color w:val="FF0000"/>
          <w:sz w:val="28"/>
          <w:szCs w:val="28"/>
        </w:rPr>
      </w:pPr>
      <w:r w:rsidRPr="00E54316">
        <w:rPr>
          <w:rFonts w:ascii="Cambria" w:hAnsi="Cambria"/>
          <w:b/>
          <w:color w:val="FF0000"/>
          <w:sz w:val="28"/>
          <w:szCs w:val="28"/>
        </w:rPr>
        <w:t>DATE: ____________ PARENT SIGNATURE:___</w:t>
      </w:r>
      <w:r>
        <w:rPr>
          <w:rFonts w:ascii="Cambria" w:hAnsi="Cambria"/>
          <w:b/>
          <w:color w:val="FF0000"/>
          <w:sz w:val="28"/>
          <w:szCs w:val="28"/>
        </w:rPr>
        <w:t>___________</w:t>
      </w:r>
      <w:r w:rsidRPr="00E54316">
        <w:rPr>
          <w:rFonts w:ascii="Cambria" w:hAnsi="Cambria"/>
          <w:b/>
          <w:color w:val="FF0000"/>
          <w:sz w:val="28"/>
          <w:szCs w:val="28"/>
        </w:rPr>
        <w:t>__________________________________</w:t>
      </w:r>
    </w:p>
    <w:p w:rsidR="002E2A56" w:rsidRPr="00E54316" w:rsidRDefault="002E2A56" w:rsidP="00FE7FF8">
      <w:pPr>
        <w:pStyle w:val="BodyText"/>
        <w:rPr>
          <w:rFonts w:ascii="Cambria" w:hAnsi="Cambria"/>
          <w:szCs w:val="28"/>
        </w:rPr>
      </w:pPr>
      <w:r w:rsidRPr="00E54316">
        <w:rPr>
          <w:rFonts w:ascii="Cambria" w:hAnsi="Cambria"/>
          <w:b/>
          <w:bCs/>
          <w:szCs w:val="28"/>
        </w:rPr>
        <w:t xml:space="preserve">  </w:t>
      </w:r>
      <w:r w:rsidRPr="00E54316">
        <w:rPr>
          <w:rFonts w:ascii="Cambria" w:hAnsi="Cambria"/>
          <w:b/>
          <w:szCs w:val="28"/>
        </w:rPr>
        <w:t>******************************************************************************</w:t>
      </w:r>
      <w:r w:rsidRPr="00E54316">
        <w:rPr>
          <w:rFonts w:ascii="Cambria" w:hAnsi="Cambria"/>
          <w:szCs w:val="28"/>
        </w:rPr>
        <w:t xml:space="preserve"> </w:t>
      </w:r>
    </w:p>
    <w:p w:rsidR="002E2A56" w:rsidRPr="007E1030" w:rsidRDefault="002E2A56" w:rsidP="00A94197">
      <w:pPr>
        <w:rPr>
          <w:rFonts w:ascii="Cambria" w:hAnsi="Cambria"/>
          <w:sz w:val="28"/>
          <w:szCs w:val="28"/>
          <w:u w:val="single"/>
        </w:rPr>
      </w:pPr>
      <w:r w:rsidRPr="00E54316">
        <w:rPr>
          <w:rFonts w:ascii="Cambria" w:hAnsi="Cambria"/>
          <w:sz w:val="28"/>
          <w:szCs w:val="28"/>
          <w:u w:val="single"/>
        </w:rPr>
        <w:t>Office Use:</w:t>
      </w:r>
      <w:r w:rsidRPr="00E54316">
        <w:rPr>
          <w:rFonts w:ascii="Cambria" w:hAnsi="Cambria"/>
          <w:sz w:val="28"/>
          <w:szCs w:val="28"/>
        </w:rPr>
        <w:t xml:space="preserve"> </w:t>
      </w:r>
    </w:p>
    <w:p w:rsidR="002E2A56" w:rsidRPr="007E1030" w:rsidRDefault="002E2A56" w:rsidP="00A94197">
      <w:pPr>
        <w:rPr>
          <w:rFonts w:ascii="Cambria" w:hAnsi="Cambria"/>
          <w:sz w:val="28"/>
          <w:szCs w:val="28"/>
          <w:u w:val="single"/>
        </w:rPr>
      </w:pPr>
      <w:r w:rsidRPr="00E54316">
        <w:rPr>
          <w:rFonts w:ascii="Cambria" w:hAnsi="Cambria"/>
          <w:sz w:val="28"/>
          <w:szCs w:val="28"/>
        </w:rPr>
        <w:t>DATE______</w:t>
      </w:r>
      <w:r>
        <w:rPr>
          <w:rFonts w:ascii="Cambria" w:hAnsi="Cambria"/>
          <w:sz w:val="28"/>
          <w:szCs w:val="28"/>
        </w:rPr>
        <w:t>_</w:t>
      </w:r>
      <w:r w:rsidRPr="00E54316">
        <w:rPr>
          <w:rFonts w:ascii="Cambria" w:hAnsi="Cambria"/>
          <w:sz w:val="28"/>
          <w:szCs w:val="28"/>
        </w:rPr>
        <w:t>AMOUNT $________</w:t>
      </w:r>
      <w:r>
        <w:rPr>
          <w:rFonts w:ascii="Cambria" w:hAnsi="Cambria"/>
          <w:sz w:val="28"/>
          <w:szCs w:val="28"/>
        </w:rPr>
        <w:t>___</w:t>
      </w:r>
      <w:r w:rsidRPr="00E54316">
        <w:rPr>
          <w:rFonts w:ascii="Cambria" w:hAnsi="Cambria"/>
          <w:sz w:val="28"/>
          <w:szCs w:val="28"/>
        </w:rPr>
        <w:t>CASH OR CK#_____</w:t>
      </w:r>
      <w:r>
        <w:rPr>
          <w:rFonts w:ascii="Cambria" w:hAnsi="Cambria"/>
          <w:sz w:val="28"/>
          <w:szCs w:val="28"/>
        </w:rPr>
        <w:t>__</w:t>
      </w:r>
      <w:r w:rsidRPr="00E54316">
        <w:rPr>
          <w:rFonts w:ascii="Cambria" w:hAnsi="Cambria"/>
          <w:sz w:val="28"/>
          <w:szCs w:val="28"/>
        </w:rPr>
        <w:t>___</w:t>
      </w:r>
      <w:r>
        <w:rPr>
          <w:rFonts w:ascii="Cambria" w:hAnsi="Cambria"/>
          <w:sz w:val="28"/>
          <w:szCs w:val="28"/>
        </w:rPr>
        <w:t xml:space="preserve">COMPUTER ________ </w:t>
      </w:r>
      <w:r w:rsidRPr="00E54316">
        <w:rPr>
          <w:rFonts w:ascii="Cambria" w:hAnsi="Cambria"/>
          <w:sz w:val="28"/>
          <w:szCs w:val="28"/>
        </w:rPr>
        <w:t>SHEETS__</w:t>
      </w:r>
      <w:r>
        <w:rPr>
          <w:rFonts w:ascii="Cambria" w:hAnsi="Cambria"/>
          <w:sz w:val="28"/>
          <w:szCs w:val="28"/>
        </w:rPr>
        <w:t>____</w:t>
      </w:r>
      <w:r w:rsidRPr="00E54316">
        <w:rPr>
          <w:rFonts w:ascii="Cambria" w:hAnsi="Cambria"/>
          <w:sz w:val="28"/>
          <w:szCs w:val="28"/>
        </w:rPr>
        <w:t>_</w:t>
      </w:r>
    </w:p>
    <w:sectPr w:rsidR="002E2A56" w:rsidRPr="007E1030" w:rsidSect="00E54316">
      <w:pgSz w:w="12240" w:h="15840"/>
      <w:pgMar w:top="720" w:right="1152" w:bottom="100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75A"/>
    <w:multiLevelType w:val="hybridMultilevel"/>
    <w:tmpl w:val="E67CD58E"/>
    <w:lvl w:ilvl="0" w:tplc="5BB21C14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48D28D1"/>
    <w:multiLevelType w:val="hybridMultilevel"/>
    <w:tmpl w:val="4C24894E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C3"/>
    <w:rsid w:val="00052FE0"/>
    <w:rsid w:val="000544B4"/>
    <w:rsid w:val="0005773F"/>
    <w:rsid w:val="00075694"/>
    <w:rsid w:val="000A1668"/>
    <w:rsid w:val="000B3179"/>
    <w:rsid w:val="000B366D"/>
    <w:rsid w:val="000B3C27"/>
    <w:rsid w:val="000C1C5D"/>
    <w:rsid w:val="000C268C"/>
    <w:rsid w:val="000C5364"/>
    <w:rsid w:val="000D1517"/>
    <w:rsid w:val="000E0001"/>
    <w:rsid w:val="000F7B49"/>
    <w:rsid w:val="001001AE"/>
    <w:rsid w:val="00100483"/>
    <w:rsid w:val="00102820"/>
    <w:rsid w:val="00111872"/>
    <w:rsid w:val="00122DDB"/>
    <w:rsid w:val="001254E4"/>
    <w:rsid w:val="00130142"/>
    <w:rsid w:val="001332AA"/>
    <w:rsid w:val="00135E50"/>
    <w:rsid w:val="00135EBA"/>
    <w:rsid w:val="001701D4"/>
    <w:rsid w:val="00181F69"/>
    <w:rsid w:val="001823BC"/>
    <w:rsid w:val="001A3A20"/>
    <w:rsid w:val="001C0CA5"/>
    <w:rsid w:val="001C528F"/>
    <w:rsid w:val="001C6D12"/>
    <w:rsid w:val="001D3A95"/>
    <w:rsid w:val="001F46D6"/>
    <w:rsid w:val="001F66A0"/>
    <w:rsid w:val="001F688B"/>
    <w:rsid w:val="00203292"/>
    <w:rsid w:val="0021187E"/>
    <w:rsid w:val="00215B6B"/>
    <w:rsid w:val="00224522"/>
    <w:rsid w:val="00227643"/>
    <w:rsid w:val="00241963"/>
    <w:rsid w:val="00265159"/>
    <w:rsid w:val="0027140B"/>
    <w:rsid w:val="002729CD"/>
    <w:rsid w:val="002744BB"/>
    <w:rsid w:val="00281FC3"/>
    <w:rsid w:val="00286964"/>
    <w:rsid w:val="00292F21"/>
    <w:rsid w:val="00295AF6"/>
    <w:rsid w:val="002A400B"/>
    <w:rsid w:val="002B442D"/>
    <w:rsid w:val="002C4B0A"/>
    <w:rsid w:val="002D1D74"/>
    <w:rsid w:val="002D62A4"/>
    <w:rsid w:val="002E2A56"/>
    <w:rsid w:val="002F6A37"/>
    <w:rsid w:val="00300ED4"/>
    <w:rsid w:val="00311F18"/>
    <w:rsid w:val="00316A64"/>
    <w:rsid w:val="00324300"/>
    <w:rsid w:val="00330026"/>
    <w:rsid w:val="00331234"/>
    <w:rsid w:val="00332CD4"/>
    <w:rsid w:val="00334FEC"/>
    <w:rsid w:val="00352775"/>
    <w:rsid w:val="003650A2"/>
    <w:rsid w:val="0036656E"/>
    <w:rsid w:val="00373B23"/>
    <w:rsid w:val="00377128"/>
    <w:rsid w:val="00382C7B"/>
    <w:rsid w:val="003B3139"/>
    <w:rsid w:val="003D0D35"/>
    <w:rsid w:val="003D3636"/>
    <w:rsid w:val="003F2E11"/>
    <w:rsid w:val="004008A9"/>
    <w:rsid w:val="00421F9C"/>
    <w:rsid w:val="00464881"/>
    <w:rsid w:val="00471B35"/>
    <w:rsid w:val="0048247E"/>
    <w:rsid w:val="00496597"/>
    <w:rsid w:val="004A0388"/>
    <w:rsid w:val="004A1E4B"/>
    <w:rsid w:val="004B0342"/>
    <w:rsid w:val="004C43E5"/>
    <w:rsid w:val="004D3691"/>
    <w:rsid w:val="004D387B"/>
    <w:rsid w:val="004D6719"/>
    <w:rsid w:val="004D726D"/>
    <w:rsid w:val="004F18CE"/>
    <w:rsid w:val="004F3F32"/>
    <w:rsid w:val="004F4A8C"/>
    <w:rsid w:val="004F6F17"/>
    <w:rsid w:val="00503327"/>
    <w:rsid w:val="0051294D"/>
    <w:rsid w:val="00514ACC"/>
    <w:rsid w:val="00515FD5"/>
    <w:rsid w:val="00521019"/>
    <w:rsid w:val="0052396A"/>
    <w:rsid w:val="00552423"/>
    <w:rsid w:val="0055388A"/>
    <w:rsid w:val="00562092"/>
    <w:rsid w:val="0057594D"/>
    <w:rsid w:val="005A0821"/>
    <w:rsid w:val="005A4436"/>
    <w:rsid w:val="005B1303"/>
    <w:rsid w:val="005B5AAF"/>
    <w:rsid w:val="005C304E"/>
    <w:rsid w:val="005C6AE8"/>
    <w:rsid w:val="005F51C4"/>
    <w:rsid w:val="0060010F"/>
    <w:rsid w:val="00605A70"/>
    <w:rsid w:val="00617748"/>
    <w:rsid w:val="00633CE9"/>
    <w:rsid w:val="00637A0D"/>
    <w:rsid w:val="00640D8F"/>
    <w:rsid w:val="006510ED"/>
    <w:rsid w:val="006577FB"/>
    <w:rsid w:val="006617F9"/>
    <w:rsid w:val="00664B3D"/>
    <w:rsid w:val="00667A49"/>
    <w:rsid w:val="00674CE9"/>
    <w:rsid w:val="00674E06"/>
    <w:rsid w:val="00675882"/>
    <w:rsid w:val="006A5150"/>
    <w:rsid w:val="006D0902"/>
    <w:rsid w:val="006D130E"/>
    <w:rsid w:val="006E0015"/>
    <w:rsid w:val="006F593E"/>
    <w:rsid w:val="00727B0F"/>
    <w:rsid w:val="00732DA7"/>
    <w:rsid w:val="00745322"/>
    <w:rsid w:val="00762264"/>
    <w:rsid w:val="00787670"/>
    <w:rsid w:val="007915C3"/>
    <w:rsid w:val="007948A6"/>
    <w:rsid w:val="00796177"/>
    <w:rsid w:val="007A7103"/>
    <w:rsid w:val="007C2482"/>
    <w:rsid w:val="007D0640"/>
    <w:rsid w:val="007D2D63"/>
    <w:rsid w:val="007D2E64"/>
    <w:rsid w:val="007E1030"/>
    <w:rsid w:val="007E2C2F"/>
    <w:rsid w:val="007E6703"/>
    <w:rsid w:val="00810FDC"/>
    <w:rsid w:val="00813B1D"/>
    <w:rsid w:val="00820E4C"/>
    <w:rsid w:val="00855E74"/>
    <w:rsid w:val="00873A39"/>
    <w:rsid w:val="00882784"/>
    <w:rsid w:val="0088356D"/>
    <w:rsid w:val="00884273"/>
    <w:rsid w:val="00886258"/>
    <w:rsid w:val="008941B9"/>
    <w:rsid w:val="00896606"/>
    <w:rsid w:val="008B27AD"/>
    <w:rsid w:val="008C0467"/>
    <w:rsid w:val="008D17A9"/>
    <w:rsid w:val="008D24CB"/>
    <w:rsid w:val="008D5EF0"/>
    <w:rsid w:val="00901D94"/>
    <w:rsid w:val="00910857"/>
    <w:rsid w:val="0091372C"/>
    <w:rsid w:val="00917BAD"/>
    <w:rsid w:val="00930431"/>
    <w:rsid w:val="00931F65"/>
    <w:rsid w:val="00941B5E"/>
    <w:rsid w:val="00954EC8"/>
    <w:rsid w:val="009655E8"/>
    <w:rsid w:val="00965D19"/>
    <w:rsid w:val="00971901"/>
    <w:rsid w:val="0098263A"/>
    <w:rsid w:val="00987A09"/>
    <w:rsid w:val="00987F85"/>
    <w:rsid w:val="00993BAC"/>
    <w:rsid w:val="009A4929"/>
    <w:rsid w:val="009C22E4"/>
    <w:rsid w:val="009C2F5F"/>
    <w:rsid w:val="009C3FBB"/>
    <w:rsid w:val="009D22EE"/>
    <w:rsid w:val="009D685A"/>
    <w:rsid w:val="009E57BF"/>
    <w:rsid w:val="009F0C39"/>
    <w:rsid w:val="009F412E"/>
    <w:rsid w:val="00A047B3"/>
    <w:rsid w:val="00A113EE"/>
    <w:rsid w:val="00A12C2A"/>
    <w:rsid w:val="00A17C82"/>
    <w:rsid w:val="00A21C91"/>
    <w:rsid w:val="00A2503F"/>
    <w:rsid w:val="00A25ABD"/>
    <w:rsid w:val="00A402AE"/>
    <w:rsid w:val="00A45687"/>
    <w:rsid w:val="00A47BEA"/>
    <w:rsid w:val="00A61627"/>
    <w:rsid w:val="00A738CE"/>
    <w:rsid w:val="00A76FBC"/>
    <w:rsid w:val="00A77A2C"/>
    <w:rsid w:val="00A86120"/>
    <w:rsid w:val="00A90433"/>
    <w:rsid w:val="00A94197"/>
    <w:rsid w:val="00AC3A39"/>
    <w:rsid w:val="00AF0590"/>
    <w:rsid w:val="00AF3D4C"/>
    <w:rsid w:val="00B02535"/>
    <w:rsid w:val="00B054AC"/>
    <w:rsid w:val="00B26429"/>
    <w:rsid w:val="00B5009F"/>
    <w:rsid w:val="00B5081E"/>
    <w:rsid w:val="00B547CA"/>
    <w:rsid w:val="00B77245"/>
    <w:rsid w:val="00B951F5"/>
    <w:rsid w:val="00B95AB0"/>
    <w:rsid w:val="00BA0E9E"/>
    <w:rsid w:val="00BB0302"/>
    <w:rsid w:val="00BB66D7"/>
    <w:rsid w:val="00BC24AE"/>
    <w:rsid w:val="00BC6248"/>
    <w:rsid w:val="00BD5C94"/>
    <w:rsid w:val="00BD68CE"/>
    <w:rsid w:val="00BE7103"/>
    <w:rsid w:val="00BF4E33"/>
    <w:rsid w:val="00C01443"/>
    <w:rsid w:val="00C04437"/>
    <w:rsid w:val="00C068DE"/>
    <w:rsid w:val="00C06916"/>
    <w:rsid w:val="00C12BD3"/>
    <w:rsid w:val="00C16329"/>
    <w:rsid w:val="00C2077B"/>
    <w:rsid w:val="00C617BE"/>
    <w:rsid w:val="00C62FF2"/>
    <w:rsid w:val="00C675E4"/>
    <w:rsid w:val="00C75C75"/>
    <w:rsid w:val="00C764E9"/>
    <w:rsid w:val="00C84749"/>
    <w:rsid w:val="00C904BF"/>
    <w:rsid w:val="00CA78AE"/>
    <w:rsid w:val="00CB0869"/>
    <w:rsid w:val="00CB7FAC"/>
    <w:rsid w:val="00CC6F74"/>
    <w:rsid w:val="00CC7DEA"/>
    <w:rsid w:val="00CE524C"/>
    <w:rsid w:val="00CE695D"/>
    <w:rsid w:val="00D0136B"/>
    <w:rsid w:val="00D013E4"/>
    <w:rsid w:val="00D023CA"/>
    <w:rsid w:val="00D0273B"/>
    <w:rsid w:val="00D270A1"/>
    <w:rsid w:val="00D32B74"/>
    <w:rsid w:val="00D33E0D"/>
    <w:rsid w:val="00D362E4"/>
    <w:rsid w:val="00D57267"/>
    <w:rsid w:val="00D77CC6"/>
    <w:rsid w:val="00D93677"/>
    <w:rsid w:val="00DC0CB9"/>
    <w:rsid w:val="00DD0CEC"/>
    <w:rsid w:val="00DD5E84"/>
    <w:rsid w:val="00DD6231"/>
    <w:rsid w:val="00DE708F"/>
    <w:rsid w:val="00DF6FB8"/>
    <w:rsid w:val="00E1462D"/>
    <w:rsid w:val="00E1491E"/>
    <w:rsid w:val="00E20502"/>
    <w:rsid w:val="00E320F3"/>
    <w:rsid w:val="00E54316"/>
    <w:rsid w:val="00E65626"/>
    <w:rsid w:val="00E66D0E"/>
    <w:rsid w:val="00E711AC"/>
    <w:rsid w:val="00E86914"/>
    <w:rsid w:val="00E9198B"/>
    <w:rsid w:val="00EA19F4"/>
    <w:rsid w:val="00EC73D3"/>
    <w:rsid w:val="00ED5C19"/>
    <w:rsid w:val="00EE49D9"/>
    <w:rsid w:val="00F2050D"/>
    <w:rsid w:val="00F44F11"/>
    <w:rsid w:val="00F55E1D"/>
    <w:rsid w:val="00F61828"/>
    <w:rsid w:val="00F7025B"/>
    <w:rsid w:val="00F85ACF"/>
    <w:rsid w:val="00FA2FC6"/>
    <w:rsid w:val="00FA3271"/>
    <w:rsid w:val="00FC7444"/>
    <w:rsid w:val="00FE11CA"/>
    <w:rsid w:val="00FE507B"/>
    <w:rsid w:val="00FE7FF8"/>
    <w:rsid w:val="00FF1AC1"/>
    <w:rsid w:val="00FF49AF"/>
    <w:rsid w:val="00FF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A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81FC3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40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1FC3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81FC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81FC3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81FC3"/>
    <w:pPr>
      <w:tabs>
        <w:tab w:val="center" w:pos="4320"/>
      </w:tabs>
      <w:spacing w:after="0" w:line="240" w:lineRule="auto"/>
    </w:pPr>
    <w:rPr>
      <w:rFonts w:ascii="Raavi" w:eastAsia="Times New Roman" w:hAnsi="Raavi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1FC3"/>
    <w:rPr>
      <w:rFonts w:ascii="Raavi" w:hAnsi="Raavi" w:cs="Times New Roman"/>
      <w:sz w:val="24"/>
      <w:szCs w:val="24"/>
    </w:rPr>
  </w:style>
  <w:style w:type="character" w:customStyle="1" w:styleId="style21">
    <w:name w:val="style21"/>
    <w:basedOn w:val="DefaultParagraphFont"/>
    <w:uiPriority w:val="99"/>
    <w:rsid w:val="00281FC3"/>
    <w:rPr>
      <w:rFonts w:cs="Times New Roman"/>
      <w:sz w:val="18"/>
      <w:szCs w:val="18"/>
    </w:rPr>
  </w:style>
  <w:style w:type="character" w:customStyle="1" w:styleId="style91">
    <w:name w:val="style91"/>
    <w:basedOn w:val="DefaultParagraphFont"/>
    <w:uiPriority w:val="99"/>
    <w:rsid w:val="00281FC3"/>
    <w:rPr>
      <w:rFonts w:cs="Times New Roman"/>
      <w:sz w:val="36"/>
      <w:szCs w:val="36"/>
    </w:rPr>
  </w:style>
  <w:style w:type="paragraph" w:styleId="BodyText2">
    <w:name w:val="Body Text 2"/>
    <w:basedOn w:val="Normal"/>
    <w:link w:val="BodyText2Char"/>
    <w:uiPriority w:val="99"/>
    <w:rsid w:val="00281F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81FC3"/>
    <w:rPr>
      <w:rFonts w:cs="Times New Roman"/>
    </w:rPr>
  </w:style>
  <w:style w:type="paragraph" w:styleId="ListParagraph">
    <w:name w:val="List Paragraph"/>
    <w:basedOn w:val="Normal"/>
    <w:uiPriority w:val="99"/>
    <w:qFormat/>
    <w:rsid w:val="00A94197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198</Words>
  <Characters>1131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Vinny</cp:lastModifiedBy>
  <cp:revision>4</cp:revision>
  <cp:lastPrinted>2024-02-07T16:55:00Z</cp:lastPrinted>
  <dcterms:created xsi:type="dcterms:W3CDTF">2024-02-07T16:36:00Z</dcterms:created>
  <dcterms:modified xsi:type="dcterms:W3CDTF">2024-02-07T17:42:00Z</dcterms:modified>
</cp:coreProperties>
</file>